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DBB1" w14:textId="77777777" w:rsidR="004C095A" w:rsidRDefault="00096A03">
      <w:pPr>
        <w:jc w:val="both"/>
      </w:pPr>
      <w:r>
        <w:t>KLAUZULA INFORMACYJNA RODO – REKRUTACJA DO SZKOŁY/PRZEDSZKOLA</w:t>
      </w:r>
    </w:p>
    <w:p w14:paraId="4201CAE0" w14:textId="77777777" w:rsidR="004C095A" w:rsidRDefault="00096A03">
      <w:pPr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</w:t>
      </w:r>
      <w:r>
        <w:rPr>
          <w:rFonts w:ascii="Cambria" w:eastAsia="Cambria" w:hAnsi="Cambria" w:cs="Cambria"/>
          <w:i/>
          <w:sz w:val="18"/>
          <w:szCs w:val="18"/>
        </w:rPr>
        <w:t>przetwarzaniem danych osobowych i w sprawie swobodnego przepływu takich danych oraz uchylenia dyrektywy 95/46/WE (Dz. U. UE. L. 2016. 119. 1) informujemy, że:</w:t>
      </w:r>
    </w:p>
    <w:p w14:paraId="59D0C858" w14:textId="77777777" w:rsidR="004C095A" w:rsidRDefault="004C095A">
      <w:pPr>
        <w:jc w:val="both"/>
        <w:rPr>
          <w:sz w:val="4"/>
          <w:szCs w:val="4"/>
        </w:rPr>
      </w:pPr>
    </w:p>
    <w:p w14:paraId="606F85F5" w14:textId="77777777" w:rsidR="000559DE" w:rsidRDefault="00096A03">
      <w:pPr>
        <w:jc w:val="both"/>
      </w:pPr>
      <w:r>
        <w:t xml:space="preserve">Administratorem danych osobowych jest w świetle przepisów ogólnego rozporządzenia o ochronie danych (RODO) </w:t>
      </w:r>
      <w:r>
        <w:rPr>
          <w:bCs/>
        </w:rPr>
        <w:t xml:space="preserve"> </w:t>
      </w:r>
      <w:r>
        <w:rPr>
          <w:rStyle w:val="normaltextrun"/>
          <w:b/>
          <w:bCs/>
        </w:rPr>
        <w:t xml:space="preserve">Szkoła Podstawowa nr 401 </w:t>
      </w:r>
      <w:r w:rsidR="000559DE">
        <w:rPr>
          <w:rStyle w:val="normaltextrun"/>
          <w:b/>
          <w:bCs/>
        </w:rPr>
        <w:t xml:space="preserve">im. Jadwigi Andegaweńskiej </w:t>
      </w:r>
      <w:r>
        <w:t xml:space="preserve">(Administrator). </w:t>
      </w:r>
    </w:p>
    <w:p w14:paraId="39A2B10F" w14:textId="027F15AF" w:rsidR="004C095A" w:rsidRDefault="00096A03">
      <w:pPr>
        <w:jc w:val="both"/>
      </w:pPr>
      <w:r>
        <w:t>Dane kontaktowe Administratora:</w:t>
      </w:r>
    </w:p>
    <w:p w14:paraId="316F652A" w14:textId="77777777" w:rsidR="004C095A" w:rsidRDefault="00096A03">
      <w:pPr>
        <w:jc w:val="both"/>
      </w:pPr>
      <w:r>
        <w:t xml:space="preserve">  </w:t>
      </w:r>
      <w:r>
        <w:rPr>
          <w:bCs/>
          <w:w w:val="95"/>
        </w:rPr>
        <w:t>ul.</w:t>
      </w:r>
      <w:r>
        <w:rPr>
          <w:bCs/>
          <w:spacing w:val="2"/>
        </w:rPr>
        <w:t xml:space="preserve"> </w:t>
      </w:r>
      <w:r>
        <w:rPr>
          <w:bCs/>
          <w:w w:val="95"/>
        </w:rPr>
        <w:t>Tarnowiecka</w:t>
      </w:r>
      <w:r>
        <w:rPr>
          <w:bCs/>
          <w:spacing w:val="51"/>
        </w:rPr>
        <w:t xml:space="preserve"> </w:t>
      </w:r>
      <w:r>
        <w:rPr>
          <w:bCs/>
          <w:spacing w:val="-10"/>
          <w:w w:val="95"/>
        </w:rPr>
        <w:t>4</w:t>
      </w:r>
    </w:p>
    <w:p w14:paraId="1988D87F" w14:textId="77777777" w:rsidR="004C095A" w:rsidRDefault="00096A03">
      <w:pPr>
        <w:jc w:val="both"/>
      </w:pPr>
      <w:r>
        <w:rPr>
          <w:bCs/>
          <w:w w:val="95"/>
        </w:rPr>
        <w:t xml:space="preserve">   04-174</w:t>
      </w:r>
      <w:r>
        <w:rPr>
          <w:bCs/>
          <w:spacing w:val="9"/>
        </w:rPr>
        <w:t xml:space="preserve"> </w:t>
      </w:r>
      <w:r>
        <w:rPr>
          <w:bCs/>
          <w:spacing w:val="-2"/>
          <w:w w:val="95"/>
        </w:rPr>
        <w:t>Warszawa</w:t>
      </w:r>
    </w:p>
    <w:p w14:paraId="31E64A9E" w14:textId="77777777" w:rsidR="004C095A" w:rsidRDefault="00096A03">
      <w:pPr>
        <w:jc w:val="both"/>
      </w:pPr>
      <w:r>
        <w:rPr>
          <w:bCs/>
        </w:rPr>
        <w:t xml:space="preserve">   tel.</w:t>
      </w:r>
      <w:r>
        <w:rPr>
          <w:bCs/>
          <w:spacing w:val="-12"/>
        </w:rPr>
        <w:t xml:space="preserve"> </w:t>
      </w:r>
      <w:r>
        <w:rPr>
          <w:bCs/>
        </w:rPr>
        <w:t>22</w:t>
      </w:r>
      <w:r>
        <w:rPr>
          <w:bCs/>
          <w:spacing w:val="-13"/>
        </w:rPr>
        <w:t xml:space="preserve"> </w:t>
      </w:r>
      <w:r>
        <w:rPr>
          <w:bCs/>
          <w:spacing w:val="-2"/>
        </w:rPr>
        <w:t>6125179</w:t>
      </w:r>
    </w:p>
    <w:p w14:paraId="6AC95800" w14:textId="77777777" w:rsidR="004C095A" w:rsidRDefault="00096A03">
      <w:pPr>
        <w:jc w:val="both"/>
      </w:pPr>
      <w:r>
        <w:rPr>
          <w:b/>
          <w:bCs/>
          <w:color w:val="565656"/>
          <w:spacing w:val="-2"/>
        </w:rPr>
        <w:t xml:space="preserve">   </w:t>
      </w:r>
      <w:r>
        <w:rPr>
          <w:b/>
          <w:bCs/>
          <w:color w:val="565656"/>
          <w:w w:val="95"/>
        </w:rPr>
        <w:t xml:space="preserve">email: </w:t>
      </w:r>
      <w:hyperlink r:id="rId6" w:history="1">
        <w:r>
          <w:rPr>
            <w:rStyle w:val="Hipercze"/>
            <w:b/>
            <w:bCs/>
            <w:color w:val="000000"/>
            <w:spacing w:val="-2"/>
          </w:rPr>
          <w:t>sp401@eduwarszawa.pl</w:t>
        </w:r>
      </w:hyperlink>
      <w:r>
        <w:rPr>
          <w:b/>
          <w:bCs/>
          <w:color w:val="565656"/>
          <w:w w:val="95"/>
        </w:rPr>
        <w:t xml:space="preserve">     </w:t>
      </w:r>
    </w:p>
    <w:p w14:paraId="4941F894" w14:textId="77777777" w:rsidR="004C095A" w:rsidRDefault="00096A03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kandydatów, rodziców lub opiekunów prawnych są wykorzystywane w celu przeprowadzenia procedury rekrutacyjnej do szkoły/przedszkola przez Administratora, w szczególności:</w:t>
      </w:r>
    </w:p>
    <w:p w14:paraId="02EA13EB" w14:textId="77777777" w:rsidR="004C095A" w:rsidRDefault="00096A03">
      <w:pPr>
        <w:jc w:val="both"/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Prawo oświatowe, ustawy o systemie oświaty i ustawy o systemie informacji oświatowej (art. 6 ust. 1 lit. c oraz art. 9 ust. 2 g RODO) – „</w:t>
      </w:r>
      <w:r>
        <w:rPr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690AE327" w14:textId="77777777" w:rsidR="004C095A" w:rsidRDefault="00096A03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w zakresie określonym przepisami prawa jest obowiązkowe i niezbędne do przeprowadzenia przez Administratora procedury rekrutacyjnej. Odmowa ich podania uniemożliwi wykonywanie tych obowiązków przez naszą placówkę. Dane osobowe nie będą podlegały profilowaniu ani automatycznemu podejmowaniu decyzji.</w:t>
      </w:r>
    </w:p>
    <w:p w14:paraId="61B945A1" w14:textId="77777777" w:rsidR="004C095A" w:rsidRDefault="00096A03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1BB12900" w14:textId="77777777" w:rsidR="004C095A" w:rsidRDefault="00096A03">
      <w:pPr>
        <w:jc w:val="both"/>
      </w:pPr>
      <w:r>
        <w:rPr>
          <w:color w:val="000000"/>
          <w:sz w:val="18"/>
          <w:szCs w:val="18"/>
        </w:rPr>
        <w:t xml:space="preserve">przez okres niezbędny do realizacji wszelkich obowiązków wynikających z przepisów prawa nakazujących przechowywać dane zgodnie z </w:t>
      </w:r>
      <w:r>
        <w:rPr>
          <w:sz w:val="18"/>
          <w:szCs w:val="18"/>
        </w:rPr>
        <w:t xml:space="preserve"> art. 160 ustawy Prawo oświatowe:</w:t>
      </w:r>
    </w:p>
    <w:p w14:paraId="767EB3F9" w14:textId="77777777" w:rsidR="004C095A" w:rsidRDefault="00096A0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do końca okresu, w którym podopieczny korzysta z nauki w szkole/przedszkolu,</w:t>
      </w:r>
    </w:p>
    <w:p w14:paraId="75CB4287" w14:textId="77777777" w:rsidR="004C095A" w:rsidRDefault="00096A0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przez okres roku, w przypadku nieprzyjęcia podopiecznego w procesie rekrutacji.</w:t>
      </w:r>
    </w:p>
    <w:p w14:paraId="11C4249D" w14:textId="77777777" w:rsidR="004C095A" w:rsidRDefault="00096A03">
      <w:pPr>
        <w:jc w:val="both"/>
        <w:rPr>
          <w:sz w:val="18"/>
          <w:szCs w:val="18"/>
        </w:rPr>
      </w:pPr>
      <w:r>
        <w:rPr>
          <w:sz w:val="18"/>
          <w:szCs w:val="18"/>
        </w:rPr>
        <w:t>Chyba, że na rozstrzygnięcie dyrektora przedszkola, szkoły lub placówki została wniesiona skarga do sądu administracyjnego i postępowanie nie zostało zakończone prawomocnym wyrokiem.</w:t>
      </w:r>
    </w:p>
    <w:p w14:paraId="2CBD6058" w14:textId="77777777" w:rsidR="004C095A" w:rsidRDefault="00096A03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7825EA7B" w14:textId="77777777" w:rsidR="004C095A" w:rsidRDefault="00096A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</w:t>
      </w:r>
      <w:r>
        <w:rPr>
          <w:sz w:val="18"/>
          <w:szCs w:val="18"/>
        </w:rPr>
        <w:t xml:space="preserve">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61A15AB5" w14:textId="77777777" w:rsidR="004C095A" w:rsidRDefault="00096A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621AC7F" w14:textId="77777777" w:rsidR="004C095A" w:rsidRDefault="004C095A">
      <w:pPr>
        <w:jc w:val="both"/>
        <w:rPr>
          <w:sz w:val="18"/>
          <w:szCs w:val="18"/>
        </w:rPr>
      </w:pPr>
    </w:p>
    <w:p w14:paraId="54E33656" w14:textId="77777777" w:rsidR="004C095A" w:rsidRDefault="00096A03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2BA875E8" w14:textId="77777777" w:rsidR="004C095A" w:rsidRDefault="004C095A">
      <w:pPr>
        <w:jc w:val="both"/>
        <w:rPr>
          <w:sz w:val="18"/>
          <w:szCs w:val="18"/>
        </w:rPr>
      </w:pPr>
    </w:p>
    <w:sectPr w:rsidR="004C095A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6EAF" w14:textId="77777777" w:rsidR="00096A03" w:rsidRDefault="00096A03">
      <w:pPr>
        <w:spacing w:after="0" w:line="240" w:lineRule="auto"/>
      </w:pPr>
      <w:r>
        <w:separator/>
      </w:r>
    </w:p>
  </w:endnote>
  <w:endnote w:type="continuationSeparator" w:id="0">
    <w:p w14:paraId="06033A89" w14:textId="77777777" w:rsidR="00096A03" w:rsidRDefault="0009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A637" w14:textId="77777777" w:rsidR="00096A03" w:rsidRDefault="00096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7C2BE4" w14:textId="77777777" w:rsidR="00096A03" w:rsidRDefault="00096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095A"/>
    <w:rsid w:val="000559DE"/>
    <w:rsid w:val="00096A03"/>
    <w:rsid w:val="004C095A"/>
    <w:rsid w:val="006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74F6"/>
  <w15:docId w15:val="{46169D9F-65BA-4B26-A2F9-294C0BE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2025-07-04T12:46:00Z</dcterms:created>
  <dcterms:modified xsi:type="dcterms:W3CDTF">2025-07-04T12:46:00Z</dcterms:modified>
</cp:coreProperties>
</file>