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57DA4" w14:textId="77777777" w:rsidR="005B6815" w:rsidRDefault="002F58C8">
      <w:pPr>
        <w:jc w:val="both"/>
      </w:pPr>
      <w:r>
        <w:t>KLAUZULA INFORMACYJNA RODO DLA WOLONTARIUSZY</w:t>
      </w:r>
    </w:p>
    <w:p w14:paraId="2521C509" w14:textId="77777777" w:rsidR="005B6815" w:rsidRDefault="002F58C8">
      <w:pPr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 xml:space="preserve">Zgodnie z art. 13 ust. 1 i 2 Rozporządzenia Parlamentu Europejskiego i Rady (UE) 2016/679 z dnia 27 kwietnia 2016 r. w sprawie ochrony osób fizycznych w związku z przetwarzaniem danych </w:t>
      </w:r>
      <w:r>
        <w:rPr>
          <w:rFonts w:ascii="Cambria" w:eastAsia="Cambria" w:hAnsi="Cambria" w:cs="Cambria"/>
          <w:i/>
          <w:sz w:val="18"/>
          <w:szCs w:val="18"/>
        </w:rPr>
        <w:t>osobowych i w sprawie swobodnego przepływu takich danych oraz uchylenia dyrektywy 95/46/WE (Dz. U. UE. L. 2016. 119. 1) informujemy, że:</w:t>
      </w:r>
    </w:p>
    <w:p w14:paraId="1B90B68D" w14:textId="77777777" w:rsidR="005B6815" w:rsidRDefault="005B6815">
      <w:pPr>
        <w:jc w:val="both"/>
      </w:pPr>
    </w:p>
    <w:p w14:paraId="19B7EF41" w14:textId="77777777" w:rsidR="005B6815" w:rsidRDefault="002F58C8">
      <w:pPr>
        <w:jc w:val="both"/>
      </w:pPr>
      <w:r>
        <w:t xml:space="preserve">Administratorem danych osobowych jest w świetle przepisów ogólnego rozporządzenia o ochronie danych (RODO) </w:t>
      </w:r>
    </w:p>
    <w:p w14:paraId="406254A6" w14:textId="3A885814" w:rsidR="005B6815" w:rsidRDefault="002F58C8" w:rsidP="002F58C8">
      <w:r w:rsidRPr="002F58C8">
        <w:rPr>
          <w:b/>
          <w:bCs/>
        </w:rPr>
        <w:t>Szkoła Podstawowa nr 401 im. Jadwigi Andegaweńskiej</w:t>
      </w:r>
      <w:r w:rsidRPr="002F58C8">
        <w:rPr>
          <w:sz w:val="28"/>
          <w:szCs w:val="28"/>
        </w:rPr>
        <w:t xml:space="preserve"> </w:t>
      </w:r>
      <w:r>
        <w:t xml:space="preserve">(Administrator). </w:t>
      </w:r>
    </w:p>
    <w:p w14:paraId="17563B73" w14:textId="77777777" w:rsidR="005B6815" w:rsidRDefault="002F58C8">
      <w:pPr>
        <w:jc w:val="both"/>
      </w:pPr>
      <w:r>
        <w:t xml:space="preserve">Dane kontaktowe Administratora: </w:t>
      </w:r>
    </w:p>
    <w:p w14:paraId="623367C4" w14:textId="77777777" w:rsidR="005B6815" w:rsidRDefault="002F58C8">
      <w:pPr>
        <w:jc w:val="both"/>
      </w:pPr>
      <w:r>
        <w:rPr>
          <w:w w:val="95"/>
        </w:rPr>
        <w:t>ul.</w:t>
      </w:r>
      <w:r>
        <w:rPr>
          <w:spacing w:val="2"/>
        </w:rPr>
        <w:t xml:space="preserve"> </w:t>
      </w:r>
      <w:r>
        <w:rPr>
          <w:w w:val="95"/>
        </w:rPr>
        <w:t>Tarnowiecka</w:t>
      </w:r>
      <w:r>
        <w:rPr>
          <w:spacing w:val="51"/>
        </w:rPr>
        <w:t xml:space="preserve"> </w:t>
      </w:r>
      <w:r>
        <w:rPr>
          <w:spacing w:val="-10"/>
          <w:w w:val="95"/>
        </w:rPr>
        <w:t>4</w:t>
      </w:r>
    </w:p>
    <w:p w14:paraId="6920C4DC" w14:textId="77777777" w:rsidR="005B6815" w:rsidRDefault="002F58C8">
      <w:pPr>
        <w:jc w:val="both"/>
      </w:pPr>
      <w:r>
        <w:rPr>
          <w:w w:val="95"/>
        </w:rPr>
        <w:t>04-174</w:t>
      </w:r>
      <w:r>
        <w:rPr>
          <w:spacing w:val="9"/>
        </w:rPr>
        <w:t xml:space="preserve"> </w:t>
      </w:r>
      <w:r>
        <w:rPr>
          <w:spacing w:val="-2"/>
          <w:w w:val="95"/>
        </w:rPr>
        <w:t>Warszawa</w:t>
      </w:r>
    </w:p>
    <w:p w14:paraId="292D1306" w14:textId="77777777" w:rsidR="005B6815" w:rsidRDefault="002F58C8">
      <w:pPr>
        <w:jc w:val="both"/>
      </w:pPr>
      <w:r>
        <w:t>tel.</w:t>
      </w:r>
      <w:r>
        <w:rPr>
          <w:spacing w:val="-12"/>
        </w:rPr>
        <w:t xml:space="preserve"> </w:t>
      </w:r>
      <w:r>
        <w:t>22</w:t>
      </w:r>
      <w:r>
        <w:rPr>
          <w:spacing w:val="-13"/>
        </w:rPr>
        <w:t xml:space="preserve"> </w:t>
      </w:r>
      <w:r>
        <w:rPr>
          <w:spacing w:val="-2"/>
        </w:rPr>
        <w:t>6125179</w:t>
      </w:r>
    </w:p>
    <w:p w14:paraId="413FA49F" w14:textId="77777777" w:rsidR="005B6815" w:rsidRDefault="002F58C8">
      <w:pPr>
        <w:jc w:val="both"/>
      </w:pPr>
      <w:r>
        <w:rPr>
          <w:w w:val="95"/>
        </w:rPr>
        <w:t xml:space="preserve">email: </w:t>
      </w:r>
      <w:hyperlink r:id="rId6" w:history="1">
        <w:r>
          <w:rPr>
            <w:rStyle w:val="Hipercze"/>
            <w:b/>
            <w:color w:val="auto"/>
            <w:spacing w:val="-2"/>
          </w:rPr>
          <w:t>sp401@eduwarszawa.pl</w:t>
        </w:r>
      </w:hyperlink>
    </w:p>
    <w:p w14:paraId="419B40A0" w14:textId="77777777" w:rsidR="005B6815" w:rsidRDefault="002F58C8">
      <w:pPr>
        <w:jc w:val="both"/>
        <w:rPr>
          <w:sz w:val="18"/>
          <w:szCs w:val="18"/>
        </w:rPr>
      </w:pPr>
      <w:r>
        <w:rPr>
          <w:sz w:val="18"/>
          <w:szCs w:val="18"/>
        </w:rPr>
        <w:t>Dane osobowe wolontariuszy są wykorzystywane w celu realizacji wolontariatu, w szczególności:</w:t>
      </w:r>
    </w:p>
    <w:p w14:paraId="7C0B244C" w14:textId="77777777" w:rsidR="005B6815" w:rsidRDefault="002F58C8">
      <w:pPr>
        <w:jc w:val="both"/>
      </w:pPr>
      <w:r>
        <w:rPr>
          <w:color w:val="000000"/>
          <w:sz w:val="18"/>
          <w:szCs w:val="18"/>
        </w:rPr>
        <w:t>w celu realizacji postanowień zawartej umowy</w:t>
      </w:r>
      <w:r>
        <w:rPr>
          <w:sz w:val="18"/>
          <w:szCs w:val="18"/>
        </w:rPr>
        <w:t xml:space="preserve"> wolontariatu</w:t>
      </w:r>
      <w:r>
        <w:rPr>
          <w:color w:val="000000"/>
          <w:sz w:val="18"/>
          <w:szCs w:val="18"/>
        </w:rPr>
        <w:t xml:space="preserve"> (podstawa prawna: art. 6 ust. 1 lit. b RODO)-„</w:t>
      </w:r>
      <w:r>
        <w:rPr>
          <w:color w:val="121416"/>
          <w:sz w:val="18"/>
          <w:szCs w:val="18"/>
          <w:shd w:val="clear" w:color="auto" w:fill="FFFFFF"/>
        </w:rPr>
        <w:t xml:space="preserve"> przetwarzanie jest niezbędne do wykonania umowy, której stroną jest </w:t>
      </w:r>
      <w:r>
        <w:rPr>
          <w:color w:val="121416"/>
          <w:sz w:val="18"/>
          <w:szCs w:val="18"/>
          <w:shd w:val="clear" w:color="auto" w:fill="FFFFFF"/>
        </w:rPr>
        <w:t>osoba, której dane dotyczą, lub do podjęcia działań na żądanie osoby, której dane dotyczą, przed zawarciem umowy</w:t>
      </w:r>
      <w:r>
        <w:rPr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>w szczególności na podstawie ustawy o działalności pożytku publicznego i wolontariacie.</w:t>
      </w:r>
    </w:p>
    <w:p w14:paraId="527C6035" w14:textId="77777777" w:rsidR="005B6815" w:rsidRDefault="002F58C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określonym przepisami prawa jest obowiązkowe i niezbędne do realizacji przez Administratora celów wskazanych powyżej. Odmowa ich podania uniemożliwi wykonywanie tych obowiązków przez naszą placówkę. W pozostałym zakresie podanie danych jest dobrowolne; odmowa ich podania może wiązać się z brakiem możliwości realizacji celów wskazanych powyżej. Dane osobowe nie będą podlegały profilowaniu ani automatycznemu podejmowaniu decyzji. </w:t>
      </w:r>
    </w:p>
    <w:p w14:paraId="0883C0FA" w14:textId="77777777" w:rsidR="005B6815" w:rsidRDefault="002F58C8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418EE3A1" w14:textId="77777777" w:rsidR="005B6815" w:rsidRDefault="002F58C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niezbędny do realizacji wszelkich obowiązków wynikających z przepisów prawa nakazujących  przechowywać dane,</w:t>
      </w:r>
    </w:p>
    <w:p w14:paraId="21BF62CB" w14:textId="77777777" w:rsidR="005B6815" w:rsidRDefault="002F58C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obowiązywania umowy lub do momentu jej rozwiązania/wygaśnięcia,</w:t>
      </w:r>
    </w:p>
    <w:p w14:paraId="463DCE47" w14:textId="77777777" w:rsidR="005B6815" w:rsidRDefault="002F58C8">
      <w:pPr>
        <w:jc w:val="both"/>
      </w:pPr>
      <w:r>
        <w:rPr>
          <w:color w:val="000000"/>
          <w:sz w:val="18"/>
          <w:szCs w:val="18"/>
        </w:rPr>
        <w:t>przez okres obowiązywania zgody lub do momentu ewentualnego jej wycofania.</w:t>
      </w:r>
    </w:p>
    <w:p w14:paraId="4C1F4D0A" w14:textId="77777777" w:rsidR="005B6815" w:rsidRDefault="002F58C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Placówka nie </w:t>
      </w:r>
      <w:r>
        <w:rPr>
          <w:sz w:val="18"/>
          <w:szCs w:val="18"/>
        </w:rPr>
        <w:t>przekazuje danych osobowych do państw trzecich i organizacji międzynarodowych.</w:t>
      </w:r>
    </w:p>
    <w:p w14:paraId="67DB4AE7" w14:textId="77777777" w:rsidR="005B6815" w:rsidRDefault="002F58C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Placówka może  udostępniać dane osobowe jeśli będzie się to wiązało z realizacją uprawnienia bądź obowiązku wynikającego z przepisów prawa. Dane mogą być przekazywane podmiotom współpracującym z Administratorem (np. firmom obsługującym strony internetowe Administratora). Podmiotem przetwarzającym dane osobowe na rzecz placówki jest Biuro Finansów, które wspiera jego działalność od strony płacowej, księgowej i administracyjno-prawnej. </w:t>
      </w:r>
    </w:p>
    <w:p w14:paraId="62D56AB0" w14:textId="77777777" w:rsidR="005B6815" w:rsidRDefault="002F58C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usunięcia, ograniczenia przetwarzania lub złożenia skargi do organu nadzorczego – Prezesa Urzędu Ochrony Danych Osobowych ul. Stawki 2, 00-193 Warszawa. </w:t>
      </w:r>
    </w:p>
    <w:p w14:paraId="306ADBEC" w14:textId="77777777" w:rsidR="005B6815" w:rsidRDefault="002F58C8">
      <w:pPr>
        <w:jc w:val="both"/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>
        <w:rPr>
          <w:b/>
          <w:bCs/>
          <w:sz w:val="18"/>
          <w:szCs w:val="18"/>
        </w:rPr>
        <w:t>iod.dbfoppd@eduwarszawa.pl</w:t>
      </w:r>
    </w:p>
    <w:sectPr w:rsidR="005B6815"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07AD4" w14:textId="77777777" w:rsidR="002F58C8" w:rsidRDefault="002F58C8">
      <w:pPr>
        <w:spacing w:after="0" w:line="240" w:lineRule="auto"/>
      </w:pPr>
      <w:r>
        <w:separator/>
      </w:r>
    </w:p>
  </w:endnote>
  <w:endnote w:type="continuationSeparator" w:id="0">
    <w:p w14:paraId="2B17B35E" w14:textId="77777777" w:rsidR="002F58C8" w:rsidRDefault="002F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C5A36" w14:textId="77777777" w:rsidR="002F58C8" w:rsidRDefault="002F58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ED968A" w14:textId="77777777" w:rsidR="002F58C8" w:rsidRDefault="002F5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B6815"/>
    <w:rsid w:val="002F58C8"/>
    <w:rsid w:val="005B6815"/>
    <w:rsid w:val="005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D12D"/>
  <w15:docId w15:val="{214D7684-C9B6-456B-A337-CD640D5F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</w:style>
  <w:style w:type="paragraph" w:customStyle="1" w:styleId="paragraph">
    <w:name w:val="paragraph"/>
    <w:basedOn w:val="Normalny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401@eduwarsza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Serafin</dc:creator>
  <cp:lastModifiedBy>olga kocon</cp:lastModifiedBy>
  <cp:revision>2</cp:revision>
  <dcterms:created xsi:type="dcterms:W3CDTF">2025-07-04T13:10:00Z</dcterms:created>
  <dcterms:modified xsi:type="dcterms:W3CDTF">2025-07-04T13:10:00Z</dcterms:modified>
</cp:coreProperties>
</file>