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1CF3" w14:textId="77777777" w:rsidR="00BC6C15" w:rsidRDefault="00E62B5C">
      <w:pPr>
        <w:jc w:val="both"/>
        <w:rPr>
          <w:sz w:val="18"/>
          <w:szCs w:val="18"/>
        </w:rPr>
      </w:pPr>
      <w:r>
        <w:rPr>
          <w:sz w:val="18"/>
          <w:szCs w:val="18"/>
        </w:rPr>
        <w:t>KLAUZULA INFORMACYJNA RODO DLA PRACOWNIKÓW</w:t>
      </w:r>
    </w:p>
    <w:p w14:paraId="12C985A0" w14:textId="77777777" w:rsidR="00BC6C15" w:rsidRDefault="00E62B5C">
      <w:pPr>
        <w:jc w:val="both"/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Rozporządzenia Parlamentu Europejskiego i Rady (UE) 2016/679 z dnia 27 kwietnia 2016 r. w sprawie ochrony osób fizycznych w związku z przetwarzaniem danych </w:t>
      </w:r>
      <w:r>
        <w:rPr>
          <w:rFonts w:ascii="Cambria" w:eastAsia="Cambria" w:hAnsi="Cambria" w:cs="Cambria"/>
          <w:i/>
          <w:sz w:val="18"/>
          <w:szCs w:val="18"/>
        </w:rPr>
        <w:t>osobowych i w sprawie swobodnego przepływu takich danych oraz uchylenia dyrektywy 95/46/WE (Dz. U. UE. L. 2016. 119. 1) informujemy, że:</w:t>
      </w:r>
    </w:p>
    <w:p w14:paraId="5817FB9A" w14:textId="521C32CE" w:rsidR="00BC6C15" w:rsidRDefault="00E62B5C" w:rsidP="00E62B5C">
      <w:r>
        <w:t xml:space="preserve">Administratorem danych osobowych w świetle przepisów ogólnego rozporządzenia o ochronie danych (RODO) </w:t>
      </w:r>
      <w:r w:rsidRPr="00E62B5C">
        <w:rPr>
          <w:b/>
          <w:bCs/>
          <w:sz w:val="20"/>
          <w:szCs w:val="20"/>
        </w:rPr>
        <w:t>Szkoła Podstawowa nr 401 im. Jadwigi Andegaweńskiej</w:t>
      </w:r>
      <w:r w:rsidRPr="00E62B5C">
        <w:rPr>
          <w:sz w:val="24"/>
          <w:szCs w:val="24"/>
        </w:rPr>
        <w:t xml:space="preserve"> </w:t>
      </w:r>
      <w:r>
        <w:t>(Administrator).</w:t>
      </w:r>
    </w:p>
    <w:p w14:paraId="2B1C30CB" w14:textId="77777777" w:rsidR="00BC6C15" w:rsidRDefault="00E62B5C">
      <w:pPr>
        <w:spacing w:after="0" w:line="240" w:lineRule="auto"/>
        <w:jc w:val="both"/>
      </w:pPr>
      <w:r>
        <w:t xml:space="preserve">Dane kontaktowe Administratora: </w:t>
      </w:r>
      <w:bookmarkStart w:id="0" w:name="_Hlk138684832"/>
      <w:r>
        <w:rPr>
          <w:rStyle w:val="normaltextrun"/>
          <w:sz w:val="18"/>
          <w:szCs w:val="18"/>
        </w:rPr>
        <w:t xml:space="preserve"> </w:t>
      </w:r>
      <w:bookmarkStart w:id="1" w:name="_Hlk138684540"/>
    </w:p>
    <w:p w14:paraId="73889A29" w14:textId="77777777" w:rsidR="00BC6C15" w:rsidRDefault="00BC6C15">
      <w:pPr>
        <w:spacing w:after="0" w:line="240" w:lineRule="auto"/>
        <w:jc w:val="both"/>
      </w:pPr>
    </w:p>
    <w:p w14:paraId="5A8EFC7F" w14:textId="77777777" w:rsidR="00BC6C15" w:rsidRDefault="00E62B5C">
      <w:pPr>
        <w:spacing w:after="0" w:line="240" w:lineRule="auto"/>
        <w:jc w:val="both"/>
      </w:pPr>
      <w:r>
        <w:rPr>
          <w:w w:val="95"/>
        </w:rPr>
        <w:t xml:space="preserve">  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3A7979AA" w14:textId="77777777" w:rsidR="00BC6C15" w:rsidRDefault="00E62B5C">
      <w:pPr>
        <w:spacing w:after="0" w:line="240" w:lineRule="auto"/>
      </w:pPr>
      <w:r>
        <w:rPr>
          <w:w w:val="95"/>
        </w:rPr>
        <w:t xml:space="preserve">  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613D4D51" w14:textId="77777777" w:rsidR="00BC6C15" w:rsidRDefault="00E62B5C">
      <w:pPr>
        <w:spacing w:after="0" w:line="240" w:lineRule="auto"/>
      </w:pPr>
      <w:r>
        <w:rPr>
          <w:lang w:val="en-US"/>
        </w:rPr>
        <w:t xml:space="preserve">  tel.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22</w:t>
      </w:r>
      <w:r>
        <w:rPr>
          <w:spacing w:val="-13"/>
          <w:lang w:val="en-US"/>
        </w:rPr>
        <w:t xml:space="preserve"> </w:t>
      </w:r>
      <w:r>
        <w:rPr>
          <w:spacing w:val="-2"/>
          <w:lang w:val="en-US"/>
        </w:rPr>
        <w:t>6125179</w:t>
      </w:r>
    </w:p>
    <w:p w14:paraId="07CBFF1C" w14:textId="77777777" w:rsidR="00BC6C15" w:rsidRDefault="00E62B5C">
      <w:pPr>
        <w:spacing w:after="0" w:line="240" w:lineRule="auto"/>
      </w:pPr>
      <w:r>
        <w:rPr>
          <w:w w:val="95"/>
          <w:lang w:val="en-US"/>
        </w:rPr>
        <w:t xml:space="preserve">  email: </w:t>
      </w:r>
      <w:hyperlink r:id="rId6" w:history="1">
        <w:r>
          <w:rPr>
            <w:rStyle w:val="Hipercze"/>
            <w:b/>
            <w:color w:val="auto"/>
            <w:spacing w:val="-2"/>
            <w:sz w:val="18"/>
            <w:szCs w:val="18"/>
            <w:lang w:val="en-US"/>
          </w:rPr>
          <w:t>sp401@eduwarszawa.pl</w:t>
        </w:r>
      </w:hyperlink>
      <w:bookmarkEnd w:id="0"/>
      <w:bookmarkEnd w:id="1"/>
    </w:p>
    <w:p w14:paraId="3806911E" w14:textId="77777777" w:rsidR="00BC6C15" w:rsidRDefault="00BC6C15">
      <w:pPr>
        <w:spacing w:after="0" w:line="240" w:lineRule="auto"/>
        <w:ind w:left="2124" w:firstLine="708"/>
        <w:jc w:val="both"/>
        <w:rPr>
          <w:lang w:val="en-US"/>
        </w:rPr>
      </w:pPr>
    </w:p>
    <w:p w14:paraId="6EF9EB5C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</w:t>
      </w:r>
      <w:r>
        <w:rPr>
          <w:sz w:val="18"/>
          <w:szCs w:val="18"/>
        </w:rPr>
        <w:t>osobowe pracowników są wykorzystywane w celu prawidłowej realizacji umów o pracę bądź innych umów zlecenia przez Administratora, w szczególności:</w:t>
      </w:r>
    </w:p>
    <w:p w14:paraId="04C722DC" w14:textId="77777777" w:rsidR="00BC6C15" w:rsidRDefault="00E62B5C">
      <w:pPr>
        <w:spacing w:line="240" w:lineRule="auto"/>
        <w:jc w:val="both"/>
      </w:pPr>
      <w:r>
        <w:rPr>
          <w:color w:val="000000"/>
          <w:sz w:val="18"/>
          <w:szCs w:val="18"/>
        </w:rPr>
        <w:t>w celu realizacji postanowień zawartej umowy (podstawa prawna: art. 6 ust. 1 lit. b RODO)- „</w:t>
      </w:r>
      <w:r>
        <w:rPr>
          <w:color w:val="121416"/>
          <w:sz w:val="18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</w:t>
      </w:r>
    </w:p>
    <w:p w14:paraId="6690FDE7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podstawie zgody w wyraźnie oznaczonych, odrębnych celach - np. zgoda na </w:t>
      </w:r>
      <w:r>
        <w:rPr>
          <w:color w:val="000000"/>
          <w:sz w:val="18"/>
          <w:szCs w:val="18"/>
        </w:rPr>
        <w:t>wykorzystanie wizerunku pracownika  (art. 6 ust. 1 a RODO) – „zgoda”.</w:t>
      </w:r>
    </w:p>
    <w:p w14:paraId="636978A8" w14:textId="77777777" w:rsidR="00BC6C15" w:rsidRDefault="00E62B5C">
      <w:pPr>
        <w:spacing w:line="240" w:lineRule="auto"/>
        <w:jc w:val="both"/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Kodeksu pracy, ustawy Karta nauczyciela, ustawy o pracownikach samorządowych (art. 6 ust. 1 lit. c oraz art. 9 ust. 2 lit. b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</w:t>
      </w:r>
    </w:p>
    <w:p w14:paraId="6046BAE4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(podstawa prawna: art. 9 ust. 2 lit. a RODO) – „zgoda”</w:t>
      </w:r>
    </w:p>
    <w:p w14:paraId="147CB252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zapewnienia pracownikom właściwej opieki medycznej (art. art. 9 ust. 2 lit. h RODO w związku z art. 229 ustawy Kodeks pracy)</w:t>
      </w:r>
    </w:p>
    <w:p w14:paraId="0ED1A013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1AF6B9CB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6425FC4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dane,</w:t>
      </w:r>
    </w:p>
    <w:p w14:paraId="3B608C77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1F975CB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Wycofanie zgody:</w:t>
      </w:r>
    </w:p>
    <w:p w14:paraId="5A28A7F0" w14:textId="77777777" w:rsidR="00BC6C15" w:rsidRDefault="00E62B5C">
      <w:pPr>
        <w:spacing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może nastąpić w dowolnym momencie,</w:t>
      </w:r>
    </w:p>
    <w:p w14:paraId="64BF8F0F" w14:textId="77777777" w:rsidR="00BC6C15" w:rsidRDefault="00E62B5C">
      <w:pPr>
        <w:spacing w:line="240" w:lineRule="auto"/>
        <w:jc w:val="both"/>
      </w:pPr>
      <w:r>
        <w:rPr>
          <w:color w:val="000000"/>
          <w:sz w:val="18"/>
          <w:szCs w:val="18"/>
        </w:rPr>
        <w:t>nie ma wpływu na zgodność z prawem wykorzystywania danych w okresie, gdy zgoda ta obowiązywała.</w:t>
      </w:r>
    </w:p>
    <w:p w14:paraId="23E0205F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6846A1E5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Placówka może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administracyjno-prawnej, firmie świadczącej usługi w zakresie bezpieczeństwa i higieny pracy, firmom</w:t>
      </w:r>
      <w:r>
        <w:rPr>
          <w:sz w:val="18"/>
          <w:szCs w:val="18"/>
        </w:rPr>
        <w:t xml:space="preserve"> dostarczającym oprogramowanie.</w:t>
      </w:r>
    </w:p>
    <w:p w14:paraId="78BDAFAC" w14:textId="77777777" w:rsidR="00BC6C15" w:rsidRDefault="00E62B5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20093F64" w14:textId="77777777" w:rsidR="00BC6C15" w:rsidRDefault="00E62B5C">
      <w:pPr>
        <w:spacing w:line="240" w:lineRule="auto"/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sectPr w:rsidR="00BC6C15"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5438" w14:textId="77777777" w:rsidR="00E62B5C" w:rsidRDefault="00E62B5C">
      <w:pPr>
        <w:spacing w:after="0" w:line="240" w:lineRule="auto"/>
      </w:pPr>
      <w:r>
        <w:separator/>
      </w:r>
    </w:p>
  </w:endnote>
  <w:endnote w:type="continuationSeparator" w:id="0">
    <w:p w14:paraId="11DC1160" w14:textId="77777777" w:rsidR="00E62B5C" w:rsidRDefault="00E6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7B871" w14:textId="77777777" w:rsidR="00E62B5C" w:rsidRDefault="00E62B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50CDF" w14:textId="77777777" w:rsidR="00E62B5C" w:rsidRDefault="00E6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6C15"/>
    <w:rsid w:val="005E66A8"/>
    <w:rsid w:val="00BC6C15"/>
    <w:rsid w:val="00E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16AF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2025-07-04T13:07:00Z</dcterms:created>
  <dcterms:modified xsi:type="dcterms:W3CDTF">2025-07-04T13:07:00Z</dcterms:modified>
</cp:coreProperties>
</file>